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58" w:rsidRDefault="003F4858" w:rsidP="003F4858">
      <w:pPr>
        <w:jc w:val="center"/>
        <w:rPr>
          <w:sz w:val="44"/>
        </w:rPr>
      </w:pPr>
      <w:r>
        <w:rPr>
          <w:sz w:val="44"/>
        </w:rPr>
        <w:t>SUNDAY  SHIAI</w:t>
      </w:r>
    </w:p>
    <w:p w:rsidR="003F4858" w:rsidRDefault="003F4858" w:rsidP="003F4858">
      <w:pPr>
        <w:jc w:val="center"/>
        <w:rPr>
          <w:sz w:val="44"/>
        </w:rPr>
      </w:pPr>
      <w:r>
        <w:rPr>
          <w:sz w:val="44"/>
        </w:rPr>
        <w:t>HOSTED BY MASTER KELLJCHIAN</w:t>
      </w:r>
    </w:p>
    <w:p w:rsidR="003F4858" w:rsidRDefault="003F4858" w:rsidP="003F4858">
      <w:pPr>
        <w:jc w:val="center"/>
        <w:rPr>
          <w:sz w:val="44"/>
        </w:rPr>
      </w:pPr>
      <w:r>
        <w:rPr>
          <w:sz w:val="44"/>
        </w:rPr>
        <w:t>CHILDREN AND ADULTS</w:t>
      </w:r>
    </w:p>
    <w:p w:rsidR="003F4858" w:rsidRDefault="003F4858" w:rsidP="003F4858">
      <w:pPr>
        <w:rPr>
          <w:sz w:val="32"/>
        </w:rPr>
      </w:pPr>
    </w:p>
    <w:p w:rsidR="003F4858" w:rsidRDefault="003F4858" w:rsidP="003F4858">
      <w:pPr>
        <w:pStyle w:val="Heading2"/>
      </w:pPr>
      <w:r>
        <w:t xml:space="preserve">Location: P.J. Meli Park </w:t>
      </w:r>
    </w:p>
    <w:p w:rsidR="003F4858" w:rsidRDefault="003F4858" w:rsidP="003F485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2901 SW 52</w:t>
      </w:r>
      <w:r>
        <w:rPr>
          <w:b/>
          <w:i/>
          <w:sz w:val="32"/>
          <w:vertAlign w:val="superscript"/>
        </w:rPr>
        <w:t>nd</w:t>
      </w:r>
      <w:r>
        <w:rPr>
          <w:b/>
          <w:i/>
          <w:sz w:val="32"/>
        </w:rPr>
        <w:t xml:space="preserve"> St. Dania Beach</w:t>
      </w:r>
    </w:p>
    <w:p w:rsidR="003F4858" w:rsidRDefault="003F4858" w:rsidP="003F4858">
      <w:pPr>
        <w:jc w:val="center"/>
        <w:rPr>
          <w:sz w:val="28"/>
        </w:rPr>
      </w:pPr>
      <w:r>
        <w:rPr>
          <w:sz w:val="28"/>
        </w:rPr>
        <w:t>Take I 95 to Griffin Rd., go west ½ mile to 28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Ave. (it is also called 28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Terr., turn left (south) and go another ½ mile to the first right hand turn (there is no stop sign). Turn right and go into the park. The building is on the right.</w:t>
      </w:r>
    </w:p>
    <w:p w:rsidR="003F4858" w:rsidRDefault="003F4858" w:rsidP="003F4858">
      <w:pPr>
        <w:rPr>
          <w:sz w:val="32"/>
        </w:rPr>
      </w:pPr>
    </w:p>
    <w:p w:rsidR="003F4858" w:rsidRDefault="003F4858" w:rsidP="003F4858">
      <w:pPr>
        <w:jc w:val="center"/>
        <w:rPr>
          <w:b/>
          <w:sz w:val="32"/>
        </w:rPr>
      </w:pPr>
      <w:r>
        <w:rPr>
          <w:b/>
          <w:sz w:val="32"/>
        </w:rPr>
        <w:t>TIME: 10.00AM</w:t>
      </w:r>
    </w:p>
    <w:p w:rsidR="003F4858" w:rsidRDefault="003F4858" w:rsidP="003F4858">
      <w:pPr>
        <w:jc w:val="center"/>
        <w:rPr>
          <w:b/>
          <w:sz w:val="32"/>
        </w:rPr>
      </w:pPr>
      <w:r>
        <w:rPr>
          <w:b/>
          <w:sz w:val="32"/>
        </w:rPr>
        <w:t xml:space="preserve">DATE: DECEMBER </w:t>
      </w:r>
      <w:r w:rsidR="00C077E3">
        <w:rPr>
          <w:b/>
          <w:sz w:val="32"/>
        </w:rPr>
        <w:t>2</w:t>
      </w:r>
      <w:r>
        <w:rPr>
          <w:b/>
          <w:sz w:val="32"/>
        </w:rPr>
        <w:t>, 2012</w:t>
      </w:r>
    </w:p>
    <w:p w:rsidR="003F4858" w:rsidRDefault="003F4858" w:rsidP="003F4858">
      <w:pPr>
        <w:jc w:val="center"/>
        <w:rPr>
          <w:sz w:val="32"/>
        </w:rPr>
      </w:pPr>
    </w:p>
    <w:p w:rsidR="003F4858" w:rsidRDefault="003F4858" w:rsidP="003F4858">
      <w:pPr>
        <w:jc w:val="center"/>
        <w:rPr>
          <w:sz w:val="32"/>
        </w:rPr>
      </w:pPr>
    </w:p>
    <w:p w:rsidR="003F4858" w:rsidRDefault="003F4858" w:rsidP="003F4858">
      <w:pPr>
        <w:jc w:val="center"/>
        <w:rPr>
          <w:sz w:val="32"/>
        </w:rPr>
      </w:pPr>
      <w:r>
        <w:rPr>
          <w:sz w:val="32"/>
        </w:rPr>
        <w:t>COST: $25.00 FOR ADULTS, $20.00 FOR CHILDREN, $1.00 FOR SPECTATORS (OR A CAN OF FOOD).</w:t>
      </w:r>
    </w:p>
    <w:p w:rsidR="003F4858" w:rsidRDefault="003F4858" w:rsidP="003F4858"/>
    <w:p w:rsidR="003F4858" w:rsidRDefault="003F4858" w:rsidP="003F4858">
      <w:pPr>
        <w:pStyle w:val="Heading1"/>
      </w:pPr>
      <w:r>
        <w:t xml:space="preserve">CALL OR EMAIL YOUR SENSEI </w:t>
      </w:r>
    </w:p>
    <w:p w:rsidR="003F4858" w:rsidRDefault="003F4858" w:rsidP="003F4858">
      <w:pPr>
        <w:pStyle w:val="Heading1"/>
      </w:pPr>
      <w:r>
        <w:t>FOR DETAILS</w:t>
      </w:r>
    </w:p>
    <w:p w:rsidR="003F4858" w:rsidRDefault="003F4858" w:rsidP="003F4858">
      <w:pPr>
        <w:jc w:val="center"/>
      </w:pPr>
    </w:p>
    <w:p w:rsidR="003F4858" w:rsidRPr="002855E9" w:rsidRDefault="003F4858" w:rsidP="003F4858">
      <w:pPr>
        <w:jc w:val="center"/>
        <w:rPr>
          <w:i/>
          <w:sz w:val="24"/>
          <w:szCs w:val="24"/>
        </w:rPr>
      </w:pPr>
    </w:p>
    <w:p w:rsidR="003F4858" w:rsidRDefault="00C077E3" w:rsidP="003F4858">
      <w:pPr>
        <w:jc w:val="center"/>
      </w:pPr>
      <w:r>
        <w:rPr>
          <w:rFonts w:ascii="Arial" w:hAnsi="Arial"/>
          <w:noProof/>
          <w:color w:val="0000FF"/>
        </w:rPr>
        <w:drawing>
          <wp:inline distT="0" distB="0" distL="0" distR="0">
            <wp:extent cx="1485900" cy="2105025"/>
            <wp:effectExtent l="19050" t="0" r="0" b="0"/>
            <wp:docPr id="1" name="Picture 1" descr="usa%2520gojo%2520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%2520gojo%25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58" w:rsidRDefault="003F4858" w:rsidP="003F4858">
      <w:pPr>
        <w:jc w:val="center"/>
      </w:pPr>
    </w:p>
    <w:p w:rsidR="00B54299" w:rsidRDefault="00B54299"/>
    <w:sectPr w:rsidR="00B542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C077E3"/>
    <w:rsid w:val="003F4858"/>
    <w:rsid w:val="00B54299"/>
    <w:rsid w:val="00C0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F4858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3F4858"/>
    <w:pPr>
      <w:keepNext/>
      <w:jc w:val="center"/>
      <w:outlineLvl w:val="1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4858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2Char">
    <w:name w:val="Heading 2 Char"/>
    <w:link w:val="Heading2"/>
    <w:rsid w:val="003F4858"/>
    <w:rPr>
      <w:rFonts w:ascii="Times New Roman" w:eastAsia="Times New Roman" w:hAnsi="Times New Roman" w:cs="Times New Roman"/>
      <w:b/>
      <w:i/>
      <w:sz w:val="32"/>
      <w:szCs w:val="20"/>
    </w:rPr>
  </w:style>
  <w:style w:type="character" w:styleId="Hyperlink">
    <w:name w:val="Hyperlink"/>
    <w:semiHidden/>
    <w:rsid w:val="003F48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m/imgres?imgurl=www.brooklyn112.com/04/zengoju/usa%2520gojo%2520logo.jpg&amp;imgrefurl=http://www.brooklyn112.com/04/zengoju/Zen1.html&amp;h=716&amp;w=502&amp;prev=/images%3Fq%3Dusa%2Bgoju%26svnum%3D10%26hl%3Den%26lr%3D%26ie%3DUTF-8%26o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Microsoft\Windows\Temporary%20Internet%20Files\Content.Outlook\JOZWRM96\SUNDAY%20%20SHIAI%20to%20email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SUNDAY  SHIAI to email (2)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http://images.google.com/imgres?imgurl=www.brooklyn112.com/04/zengoju/usa%2520gojo%2520logo.jpg&amp;imgrefurl=http://www.brooklyn112.com/04/zengoju/Zen1.html&amp;h=716&amp;w=502&amp;prev=/images%3Fq%3Dusa%2Bgoju%26svnum%3D10%26hl%3Den%26lr%3D%26ie%3DUTF-8%26oe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2012-11-19T17:17:00Z</dcterms:created>
  <dcterms:modified xsi:type="dcterms:W3CDTF">2012-11-19T17:17:00Z</dcterms:modified>
</cp:coreProperties>
</file>